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15636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035D4F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035D4F">
              <w:t>05.17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C1698" w:rsidP="004307D5">
            <w:pPr>
              <w:pStyle w:val="DocumentMetadata"/>
            </w:pPr>
            <w:r>
              <w:t>17 May</w:t>
            </w:r>
            <w:r w:rsidR="00636192">
              <w:t xml:space="preserve">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E4" w:rsidRDefault="009F71E4" w:rsidP="001408DA">
      <w:r>
        <w:separator/>
      </w:r>
    </w:p>
    <w:p w:rsidR="009F71E4" w:rsidRDefault="009F71E4"/>
    <w:p w:rsidR="009F71E4" w:rsidRDefault="009F71E4"/>
  </w:endnote>
  <w:endnote w:type="continuationSeparator" w:id="0">
    <w:p w:rsidR="009F71E4" w:rsidRDefault="009F71E4" w:rsidP="001408DA">
      <w:r>
        <w:continuationSeparator/>
      </w:r>
    </w:p>
    <w:p w:rsidR="009F71E4" w:rsidRDefault="009F71E4"/>
    <w:p w:rsidR="009F71E4" w:rsidRDefault="009F7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E4" w:rsidRDefault="009F71E4" w:rsidP="001408DA">
      <w:r>
        <w:separator/>
      </w:r>
    </w:p>
    <w:p w:rsidR="009F71E4" w:rsidRDefault="009F71E4"/>
    <w:p w:rsidR="009F71E4" w:rsidRDefault="009F71E4"/>
  </w:footnote>
  <w:footnote w:type="continuationSeparator" w:id="0">
    <w:p w:rsidR="009F71E4" w:rsidRDefault="009F71E4" w:rsidP="001408DA">
      <w:r>
        <w:continuationSeparator/>
      </w:r>
    </w:p>
    <w:p w:rsidR="009F71E4" w:rsidRDefault="009F71E4"/>
    <w:p w:rsidR="009F71E4" w:rsidRDefault="009F71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50E15">
            <w:rPr>
              <w:noProof/>
            </w:rPr>
            <w:t>33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32719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170D1"/>
    <w:rsid w:val="00346298"/>
    <w:rsid w:val="003823D3"/>
    <w:rsid w:val="00386A0C"/>
    <w:rsid w:val="003A74FC"/>
    <w:rsid w:val="003B6CF2"/>
    <w:rsid w:val="003E5C4F"/>
    <w:rsid w:val="004022D9"/>
    <w:rsid w:val="004307D5"/>
    <w:rsid w:val="0043425D"/>
    <w:rsid w:val="00450E15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73D7"/>
    <w:rsid w:val="008F76BA"/>
    <w:rsid w:val="00906B38"/>
    <w:rsid w:val="00920B06"/>
    <w:rsid w:val="009406CB"/>
    <w:rsid w:val="0095026F"/>
    <w:rsid w:val="0096425C"/>
    <w:rsid w:val="009B0E50"/>
    <w:rsid w:val="009D61D5"/>
    <w:rsid w:val="009F71E4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52BA"/>
    <w:rsid w:val="00AC77AC"/>
    <w:rsid w:val="00B15636"/>
    <w:rsid w:val="00B1774F"/>
    <w:rsid w:val="00B177A1"/>
    <w:rsid w:val="00B22583"/>
    <w:rsid w:val="00B228CE"/>
    <w:rsid w:val="00B36E14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55335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3882"/>
    <w:rsid w:val="00FC1698"/>
    <w:rsid w:val="00FD75CA"/>
    <w:rsid w:val="00FE0869"/>
    <w:rsid w:val="00FE4899"/>
    <w:rsid w:val="00FE6DAE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33</Pages>
  <Words>9711</Words>
  <Characters>55354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2011-12-20T23:34:00Z</cp:lastPrinted>
  <dcterms:created xsi:type="dcterms:W3CDTF">2011-12-20T23:34:00Z</dcterms:created>
  <dcterms:modified xsi:type="dcterms:W3CDTF">2011-12-20T23:35:00Z</dcterms:modified>
</cp:coreProperties>
</file>